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6E3AD" w14:textId="1823CEA8" w:rsidR="00B2154A" w:rsidRPr="00DB4595" w:rsidRDefault="00DB4595">
      <w:pPr>
        <w:pStyle w:val="Heading1"/>
        <w:rPr>
          <w:rStyle w:val="Heading1Char"/>
          <w:b/>
          <w:sz w:val="36"/>
          <w:szCs w:val="36"/>
        </w:rPr>
      </w:pPr>
      <w:r w:rsidRPr="00DB4595">
        <w:rPr>
          <w:b/>
          <w:sz w:val="36"/>
          <w:szCs w:val="36"/>
        </w:rPr>
        <w:t>You</w:t>
      </w:r>
      <w:r w:rsidR="00743CB1">
        <w:rPr>
          <w:b/>
          <w:sz w:val="36"/>
          <w:szCs w:val="36"/>
        </w:rPr>
        <w:t>’</w:t>
      </w:r>
      <w:r w:rsidRPr="00DB4595">
        <w:rPr>
          <w:b/>
          <w:sz w:val="36"/>
          <w:szCs w:val="36"/>
        </w:rPr>
        <w:t>re invited to Sanctuary HOA</w:t>
      </w:r>
      <w:r>
        <w:rPr>
          <w:b/>
          <w:sz w:val="36"/>
          <w:szCs w:val="36"/>
        </w:rPr>
        <w:t>’s</w:t>
      </w:r>
    </w:p>
    <w:p w14:paraId="0E9A8C38" w14:textId="78813AF4" w:rsidR="00B2154A" w:rsidRPr="00DB4595" w:rsidRDefault="00DB4595">
      <w:pPr>
        <w:pStyle w:val="Title"/>
        <w:rPr>
          <w:sz w:val="72"/>
          <w:szCs w:val="72"/>
        </w:rPr>
      </w:pPr>
      <w:r w:rsidRPr="00DB4595">
        <w:rPr>
          <w:sz w:val="72"/>
          <w:szCs w:val="72"/>
        </w:rPr>
        <w:t>Spring Celebration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04" w:type="dxa"/>
          <w:right w:w="0" w:type="dxa"/>
        </w:tblCellMar>
        <w:tblLook w:val="06A0" w:firstRow="1" w:lastRow="0" w:firstColumn="1" w:lastColumn="0" w:noHBand="1" w:noVBand="1"/>
        <w:tblDescription w:val="Layout table to enter event location, date, and time"/>
      </w:tblPr>
      <w:tblGrid>
        <w:gridCol w:w="1440"/>
        <w:gridCol w:w="5040"/>
      </w:tblGrid>
      <w:tr w:rsidR="00EF656C" w14:paraId="6AE866FA" w14:textId="77777777" w:rsidTr="00BC4098">
        <w:sdt>
          <w:sdtPr>
            <w:alias w:val="Where:"/>
            <w:tag w:val="Where:"/>
            <w:id w:val="-1212797164"/>
            <w:placeholder>
              <w:docPart w:val="FBD802C4E77C40F3A55B2AFD1168C82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</w:tcPr>
              <w:p w14:paraId="16A34018" w14:textId="77777777" w:rsidR="00EF656C" w:rsidRDefault="00EF656C" w:rsidP="00EF656C">
                <w:pPr>
                  <w:pStyle w:val="Heading2"/>
                  <w:outlineLvl w:val="1"/>
                </w:pPr>
                <w:r w:rsidRPr="00EF656C">
                  <w:t>Where:</w:t>
                </w:r>
              </w:p>
            </w:tc>
          </w:sdtContent>
        </w:sdt>
        <w:tc>
          <w:tcPr>
            <w:tcW w:w="5040" w:type="dxa"/>
          </w:tcPr>
          <w:p w14:paraId="09337D17" w14:textId="72105FCD" w:rsidR="00DB4595" w:rsidRDefault="00DB4595" w:rsidP="00EF656C">
            <w:pPr>
              <w:pStyle w:val="Heading3"/>
              <w:outlineLvl w:val="2"/>
            </w:pPr>
            <w:r>
              <w:t xml:space="preserve">Maggie Smith’s Irish Pub </w:t>
            </w:r>
          </w:p>
          <w:p w14:paraId="0FDEA18D" w14:textId="7C19EA03" w:rsidR="00EF656C" w:rsidRDefault="00DB4595" w:rsidP="00EF656C">
            <w:pPr>
              <w:pStyle w:val="Heading3"/>
              <w:outlineLvl w:val="2"/>
            </w:pPr>
            <w:r>
              <w:t>6631 S. Peoria Street</w:t>
            </w:r>
          </w:p>
        </w:tc>
      </w:tr>
      <w:tr w:rsidR="00EF656C" w14:paraId="4FC2657F" w14:textId="77777777" w:rsidTr="00BC4098">
        <w:sdt>
          <w:sdtPr>
            <w:alias w:val="When:"/>
            <w:tag w:val="When:"/>
            <w:id w:val="1473170454"/>
            <w:placeholder>
              <w:docPart w:val="73271360DD10493B91D5C77C779B6F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</w:tcPr>
              <w:p w14:paraId="70C36CF8" w14:textId="77777777" w:rsidR="00EF656C" w:rsidRDefault="00EF656C" w:rsidP="00EF656C">
                <w:pPr>
                  <w:pStyle w:val="Heading2"/>
                  <w:outlineLvl w:val="1"/>
                </w:pPr>
                <w:r w:rsidRPr="00EF656C">
                  <w:t>When</w:t>
                </w:r>
                <w:r>
                  <w:t>:</w:t>
                </w:r>
              </w:p>
            </w:tc>
          </w:sdtContent>
        </w:sdt>
        <w:tc>
          <w:tcPr>
            <w:tcW w:w="5040" w:type="dxa"/>
          </w:tcPr>
          <w:p w14:paraId="14385285" w14:textId="3D46935E" w:rsidR="00EF656C" w:rsidRDefault="00DB4595" w:rsidP="00EF656C">
            <w:pPr>
              <w:pStyle w:val="Heading3"/>
              <w:outlineLvl w:val="2"/>
            </w:pPr>
            <w:r>
              <w:t>Wednesday March 20</w:t>
            </w:r>
          </w:p>
        </w:tc>
      </w:tr>
      <w:tr w:rsidR="00EF656C" w14:paraId="10769D9C" w14:textId="77777777" w:rsidTr="00BC4098">
        <w:sdt>
          <w:sdtPr>
            <w:alias w:val="Time:"/>
            <w:tag w:val="Time:"/>
            <w:id w:val="-72972727"/>
            <w:placeholder>
              <w:docPart w:val="51FB1B25F0164716939E4D12468EFCB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40" w:type="dxa"/>
              </w:tcPr>
              <w:p w14:paraId="6FBCA747" w14:textId="77777777" w:rsidR="00EF656C" w:rsidRDefault="00EF656C" w:rsidP="00EF656C">
                <w:pPr>
                  <w:pStyle w:val="Heading2"/>
                  <w:outlineLvl w:val="1"/>
                </w:pPr>
                <w:r w:rsidRPr="00EF656C">
                  <w:t>Time</w:t>
                </w:r>
                <w:r>
                  <w:t>:</w:t>
                </w:r>
              </w:p>
            </w:tc>
          </w:sdtContent>
        </w:sdt>
        <w:tc>
          <w:tcPr>
            <w:tcW w:w="5040" w:type="dxa"/>
          </w:tcPr>
          <w:p w14:paraId="34F7B79E" w14:textId="77777777" w:rsidR="00EF656C" w:rsidRDefault="00DB4595" w:rsidP="00EF656C">
            <w:pPr>
              <w:pStyle w:val="Heading3"/>
              <w:outlineLvl w:val="2"/>
            </w:pPr>
            <w:r>
              <w:t>5:30 – 7 p.m.</w:t>
            </w:r>
          </w:p>
          <w:p w14:paraId="620AB1D8" w14:textId="77777777" w:rsidR="00DB4595" w:rsidRDefault="00DB4595" w:rsidP="00EF656C">
            <w:pPr>
              <w:pStyle w:val="Heading3"/>
              <w:outlineLvl w:val="2"/>
            </w:pPr>
          </w:p>
          <w:p w14:paraId="461FC50C" w14:textId="77777777" w:rsidR="00DB4595" w:rsidRDefault="00DB4595" w:rsidP="00EF656C">
            <w:pPr>
              <w:pStyle w:val="Heading3"/>
              <w:outlineLvl w:val="2"/>
            </w:pPr>
            <w:r>
              <w:t>APPETIZERS PROVIDED</w:t>
            </w:r>
          </w:p>
          <w:p w14:paraId="336A4F72" w14:textId="619BFB06" w:rsidR="00DB4595" w:rsidRDefault="00DB4595" w:rsidP="00EF656C">
            <w:pPr>
              <w:pStyle w:val="Heading3"/>
              <w:outlineLvl w:val="2"/>
            </w:pPr>
            <w:r>
              <w:t>CASH BAR</w:t>
            </w:r>
          </w:p>
        </w:tc>
      </w:tr>
    </w:tbl>
    <w:p w14:paraId="3189314E" w14:textId="03EF528F" w:rsidR="00CC3476" w:rsidRDefault="00443709" w:rsidP="00761050">
      <w:r>
        <w:t>RSVP</w:t>
      </w:r>
      <w:r w:rsidR="001B19BE">
        <w:t xml:space="preserve"> by March 17</w:t>
      </w:r>
      <w:bookmarkStart w:id="0" w:name="_GoBack"/>
      <w:bookmarkEnd w:id="0"/>
      <w:r>
        <w:t xml:space="preserve"> to Cindy or Cindy</w:t>
      </w:r>
    </w:p>
    <w:p w14:paraId="61C8FD26" w14:textId="5A0013AC" w:rsidR="00443709" w:rsidRDefault="00443709" w:rsidP="00761050">
      <w:r>
        <w:t>(</w:t>
      </w:r>
      <w:r w:rsidRPr="00591668">
        <w:rPr>
          <w:color w:val="15485E" w:themeColor="background2" w:themeShade="40"/>
        </w:rPr>
        <w:t>adamekcin@gmail</w:t>
      </w:r>
      <w:r w:rsidR="000E173B" w:rsidRPr="00591668">
        <w:rPr>
          <w:color w:val="15485E" w:themeColor="background2" w:themeShade="40"/>
        </w:rPr>
        <w:t>.</w:t>
      </w:r>
      <w:r w:rsidRPr="00591668">
        <w:rPr>
          <w:color w:val="15485E" w:themeColor="background2" w:themeShade="40"/>
        </w:rPr>
        <w:t xml:space="preserve">com </w:t>
      </w:r>
      <w:r w:rsidR="000E173B">
        <w:t xml:space="preserve">or </w:t>
      </w:r>
      <w:hyperlink r:id="rId10" w:history="1">
        <w:r w:rsidR="00925FAB" w:rsidRPr="001C4217">
          <w:rPr>
            <w:rStyle w:val="Hyperlink"/>
          </w:rPr>
          <w:t>camontagna@gmail.com</w:t>
        </w:r>
      </w:hyperlink>
      <w:r w:rsidR="00925FAB">
        <w:t>)</w:t>
      </w:r>
    </w:p>
    <w:p w14:paraId="39403422" w14:textId="3F58B7CB" w:rsidR="00925FAB" w:rsidRDefault="00925FAB" w:rsidP="00761050">
      <w:r>
        <w:t>(</w:t>
      </w:r>
      <w:r w:rsidR="00623C88">
        <w:t xml:space="preserve">303 885 3016 or </w:t>
      </w:r>
      <w:r w:rsidR="00E151A5">
        <w:t>810</w:t>
      </w:r>
      <w:r w:rsidR="00CF6444">
        <w:t xml:space="preserve"> 728 9863)</w:t>
      </w:r>
    </w:p>
    <w:sectPr w:rsidR="00925FAB" w:rsidSect="00CC3476">
      <w:headerReference w:type="default" r:id="rId11"/>
      <w:pgSz w:w="12240" w:h="15840"/>
      <w:pgMar w:top="1440" w:right="4320" w:bottom="65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D935" w14:textId="77777777" w:rsidR="005720A8" w:rsidRDefault="005720A8">
      <w:pPr>
        <w:spacing w:after="0" w:line="240" w:lineRule="auto"/>
      </w:pPr>
      <w:r>
        <w:separator/>
      </w:r>
    </w:p>
  </w:endnote>
  <w:endnote w:type="continuationSeparator" w:id="0">
    <w:p w14:paraId="5E878317" w14:textId="77777777" w:rsidR="005720A8" w:rsidRDefault="0057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7A9FF" w14:textId="77777777" w:rsidR="005720A8" w:rsidRDefault="005720A8">
      <w:pPr>
        <w:spacing w:after="0" w:line="240" w:lineRule="auto"/>
      </w:pPr>
      <w:r>
        <w:separator/>
      </w:r>
    </w:p>
  </w:footnote>
  <w:footnote w:type="continuationSeparator" w:id="0">
    <w:p w14:paraId="4B6D8B8C" w14:textId="77777777" w:rsidR="005720A8" w:rsidRDefault="0057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DCCA2" w14:textId="77777777" w:rsidR="00B2154A" w:rsidRDefault="000B311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5C8236DA" wp14:editId="0A7F404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F24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544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02E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D06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1C72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CE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04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EA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0A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16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95"/>
    <w:rsid w:val="000B311E"/>
    <w:rsid w:val="000E173B"/>
    <w:rsid w:val="001B19BE"/>
    <w:rsid w:val="00216E12"/>
    <w:rsid w:val="00403F5F"/>
    <w:rsid w:val="00443709"/>
    <w:rsid w:val="00476DE2"/>
    <w:rsid w:val="004E213E"/>
    <w:rsid w:val="005720A8"/>
    <w:rsid w:val="00591668"/>
    <w:rsid w:val="005F2353"/>
    <w:rsid w:val="00623C88"/>
    <w:rsid w:val="00664719"/>
    <w:rsid w:val="006929AE"/>
    <w:rsid w:val="00743CB1"/>
    <w:rsid w:val="00751E7B"/>
    <w:rsid w:val="00761050"/>
    <w:rsid w:val="007B0291"/>
    <w:rsid w:val="00925FAB"/>
    <w:rsid w:val="00944F24"/>
    <w:rsid w:val="0099027E"/>
    <w:rsid w:val="00AA5785"/>
    <w:rsid w:val="00B2154A"/>
    <w:rsid w:val="00B51C88"/>
    <w:rsid w:val="00BC4098"/>
    <w:rsid w:val="00CC1FCC"/>
    <w:rsid w:val="00CC3476"/>
    <w:rsid w:val="00CF6444"/>
    <w:rsid w:val="00D219AF"/>
    <w:rsid w:val="00D26034"/>
    <w:rsid w:val="00DB4595"/>
    <w:rsid w:val="00E151A5"/>
    <w:rsid w:val="00E65747"/>
    <w:rsid w:val="00EF656C"/>
    <w:rsid w:val="00F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10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C7103A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27E"/>
    <w:pPr>
      <w:contextualSpacing/>
    </w:pPr>
  </w:style>
  <w:style w:type="paragraph" w:styleId="Heading1">
    <w:name w:val="heading 1"/>
    <w:basedOn w:val="Normal"/>
    <w:link w:val="Heading1Char"/>
    <w:uiPriority w:val="9"/>
    <w:qFormat/>
    <w:rsid w:val="0099027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9027E"/>
    <w:pPr>
      <w:widowControl w:val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9027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uiPriority w:val="10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Title">
    <w:name w:val="Title"/>
    <w:basedOn w:val="Normal"/>
    <w:uiPriority w:val="10"/>
    <w:qFormat/>
    <w:pPr>
      <w:spacing w:after="480" w:line="240" w:lineRule="auto"/>
      <w:ind w:right="-720"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Strong">
    <w:name w:val="Strong"/>
    <w:basedOn w:val="DefaultParagraphFont"/>
    <w:uiPriority w:val="11"/>
    <w:qFormat/>
    <w:rPr>
      <w:b w:val="0"/>
      <w:bCs w:val="0"/>
      <w:color w:val="6E4119" w:themeColor="text2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EE325D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EE325D" w:themeColor="accent1"/>
      <w:kern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027E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27E"/>
    <w:rPr>
      <w:rFonts w:asciiTheme="majorHAnsi" w:eastAsiaTheme="majorEastAsia" w:hAnsiTheme="majorHAnsi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E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9027E"/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paragraph" w:styleId="BlockText">
    <w:name w:val="Block Text"/>
    <w:basedOn w:val="Normal"/>
    <w:uiPriority w:val="1"/>
    <w:semiHidden/>
    <w:unhideWhenUsed/>
    <w:qFormat/>
    <w:rsid w:val="00761050"/>
    <w:pPr>
      <w:pBdr>
        <w:top w:val="single" w:sz="2" w:space="10" w:color="C7103A" w:themeColor="accent1" w:themeShade="BF" w:shadow="1"/>
        <w:left w:val="single" w:sz="2" w:space="10" w:color="C7103A" w:themeColor="accent1" w:themeShade="BF" w:shadow="1"/>
        <w:bottom w:val="single" w:sz="2" w:space="10" w:color="C7103A" w:themeColor="accent1" w:themeShade="BF" w:shadow="1"/>
        <w:right w:val="single" w:sz="2" w:space="10" w:color="C7103A" w:themeColor="accent1" w:themeShade="BF" w:shadow="1"/>
      </w:pBdr>
      <w:ind w:left="1152" w:right="1152"/>
    </w:pPr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61050"/>
    <w:rPr>
      <w:i/>
      <w:iCs/>
      <w:color w:val="C710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1050"/>
    <w:pPr>
      <w:pBdr>
        <w:top w:val="single" w:sz="4" w:space="10" w:color="C7103A" w:themeColor="accent1" w:themeShade="BF"/>
        <w:bottom w:val="single" w:sz="4" w:space="10" w:color="C7103A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1050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1050"/>
    <w:rPr>
      <w:b/>
      <w:bCs/>
      <w:caps w:val="0"/>
      <w:smallCaps/>
      <w:color w:val="C7103A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761050"/>
    <w:rPr>
      <w:color w:val="1B5E7B" w:themeColor="accent5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761050"/>
    <w:rPr>
      <w:color w:val="15485E" w:themeColor="background2" w:themeShade="40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0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850B26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050"/>
    <w:rPr>
      <w:rFonts w:asciiTheme="majorHAnsi" w:eastAsiaTheme="majorEastAsia" w:hAnsiTheme="majorHAnsi" w:cstheme="majorBidi"/>
      <w:color w:val="850B26" w:themeColor="accent1" w:themeShade="80"/>
      <w:sz w:val="24"/>
      <w:szCs w:val="24"/>
      <w:shd w:val="pct20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25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montagn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Spring%20festivities%20flyer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D802C4E77C40F3A55B2AFD1168C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B22C0-EDA1-4BEC-8DB7-21F36A8E5637}"/>
      </w:docPartPr>
      <w:docPartBody>
        <w:p w:rsidR="00BC72A4" w:rsidRDefault="00E931EC">
          <w:pPr>
            <w:pStyle w:val="FBD802C4E77C40F3A55B2AFD1168C828"/>
          </w:pPr>
          <w:r w:rsidRPr="00EF656C">
            <w:t>Where:</w:t>
          </w:r>
        </w:p>
      </w:docPartBody>
    </w:docPart>
    <w:docPart>
      <w:docPartPr>
        <w:name w:val="73271360DD10493B91D5C77C779B6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8E24-EF0D-4C49-B7C3-54D959FC5F47}"/>
      </w:docPartPr>
      <w:docPartBody>
        <w:p w:rsidR="00BC72A4" w:rsidRDefault="00E931EC">
          <w:pPr>
            <w:pStyle w:val="73271360DD10493B91D5C77C779B6F4B"/>
          </w:pPr>
          <w:r w:rsidRPr="00EF656C">
            <w:t>When</w:t>
          </w:r>
          <w:r>
            <w:t>:</w:t>
          </w:r>
        </w:p>
      </w:docPartBody>
    </w:docPart>
    <w:docPart>
      <w:docPartPr>
        <w:name w:val="51FB1B25F0164716939E4D12468EF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4A2D-494A-4001-8CBC-B900BE3C8E76}"/>
      </w:docPartPr>
      <w:docPartBody>
        <w:p w:rsidR="00BC72A4" w:rsidRDefault="00E931EC">
          <w:pPr>
            <w:pStyle w:val="51FB1B25F0164716939E4D12468EFCB0"/>
          </w:pPr>
          <w:r w:rsidRPr="00EF656C">
            <w:t>Time</w:t>
          </w:r>
          <w: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EC"/>
    <w:rsid w:val="00971B41"/>
    <w:rsid w:val="00BC5F4C"/>
    <w:rsid w:val="00BC72A4"/>
    <w:rsid w:val="00E9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after="200" w:line="360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28"/>
      <w:szCs w:val="32"/>
      <w:lang w:eastAsia="ja-JP"/>
    </w:rPr>
  </w:style>
  <w:style w:type="paragraph" w:customStyle="1" w:styleId="ABDFFFAD23A94D1891C704B63BFF64DB">
    <w:name w:val="ABDFFFAD23A94D1891C704B63BFF64DB"/>
  </w:style>
  <w:style w:type="paragraph" w:customStyle="1" w:styleId="A4CCFF23259246FC8FFAAD85B6579E18">
    <w:name w:val="A4CCFF23259246FC8FFAAD85B6579E18"/>
  </w:style>
  <w:style w:type="paragraph" w:customStyle="1" w:styleId="BBF7487330D641FBB9EC84B4DBD29B9C">
    <w:name w:val="BBF7487330D641FBB9EC84B4DBD29B9C"/>
  </w:style>
  <w:style w:type="paragraph" w:customStyle="1" w:styleId="76B4155FE004441ABBD150FBAD5008D4">
    <w:name w:val="76B4155FE004441ABBD150FBAD5008D4"/>
  </w:style>
  <w:style w:type="paragraph" w:customStyle="1" w:styleId="FBD802C4E77C40F3A55B2AFD1168C828">
    <w:name w:val="FBD802C4E77C40F3A55B2AFD1168C828"/>
  </w:style>
  <w:style w:type="paragraph" w:customStyle="1" w:styleId="CD87CBAE5ED1469FAEAA4F8DD1859567">
    <w:name w:val="CD87CBAE5ED1469FAEAA4F8DD1859567"/>
  </w:style>
  <w:style w:type="paragraph" w:customStyle="1" w:styleId="73271360DD10493B91D5C77C779B6F4B">
    <w:name w:val="73271360DD10493B91D5C77C779B6F4B"/>
  </w:style>
  <w:style w:type="paragraph" w:customStyle="1" w:styleId="859F5D407F5243E1BA3EC87FB240804B">
    <w:name w:val="859F5D407F5243E1BA3EC87FB240804B"/>
  </w:style>
  <w:style w:type="paragraph" w:customStyle="1" w:styleId="51FB1B25F0164716939E4D12468EFCB0">
    <w:name w:val="51FB1B25F0164716939E4D12468EFCB0"/>
  </w:style>
  <w:style w:type="paragraph" w:customStyle="1" w:styleId="B8F99741584E4DDD827070D63CA01606">
    <w:name w:val="B8F99741584E4DDD827070D63CA01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91E3A-373E-4DFD-8972-27FD5289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7FA90-9C58-417C-8F10-D44CFB4FC17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B294959-8300-468A-9607-48F709AAB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festivities flyer(2)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2019-02-03T05:27:00Z</dcterms:created>
  <dcterms:modified xsi:type="dcterms:W3CDTF">2019-02-12T15:31:00Z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